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2073" w14:textId="77777777" w:rsidR="009C16C3" w:rsidRPr="00C862A3" w:rsidRDefault="009C16C3" w:rsidP="7EF70316">
      <w:pPr>
        <w:pStyle w:val="Bezrazmaka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Bezrazmak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Bezrazmak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Bezrazmak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7AD5FB0C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F83B1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/>
        </w:rPr>
        <w:t>Града Јагодине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000000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000000" w:rsidP="7597EAE2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000000" w:rsidP="52E9FB2B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000000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000000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000000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Bezrazmak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Bezrazmaka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Tekstuvaramesta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3FFDBB2C" w:rsidR="009C16C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</w:t>
            </w:r>
            <w:r w:rsidR="00C778B8" w:rsidRPr="00C7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C7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Јагодина</w:t>
            </w:r>
          </w:p>
          <w:p w14:paraId="6A4F1010" w14:textId="77777777" w:rsidR="00C778B8" w:rsidRPr="00C778B8" w:rsidRDefault="00C778B8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Naslov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Naslov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Naslov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03C4E5B1" w14:textId="00DAEBA6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r w:rsidR="00C7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Далибор Ракић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</w:t>
            </w:r>
            <w:r w:rsidR="00C7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дипломирани правник</w:t>
            </w:r>
          </w:p>
          <w:p w14:paraId="33AC7544" w14:textId="624DD67D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Адреса:</w:t>
            </w:r>
            <w:r w:rsidR="00C7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C7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Краља Петра </w:t>
            </w:r>
            <w:r w:rsidR="00C7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I</w:t>
            </w:r>
            <w:r w:rsidR="00C778B8" w:rsidRPr="00C7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C7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бр.</w:t>
            </w:r>
            <w:r w:rsidR="00EF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7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EF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35000 Јагодина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Србија </w:t>
            </w:r>
          </w:p>
          <w:p w14:paraId="7A1B93DB" w14:textId="07D1B2E3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r w:rsidR="00F83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zalbe.surce</w:t>
            </w:r>
            <w:r w:rsidR="00C7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@jagodina.rs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0436D1" w14:textId="76670F64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</w:t>
            </w:r>
            <w:r w:rsidR="00F83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35 81-50-594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70CEE1E7" w:rsidP="2B9C20FB">
            <w:pPr>
              <w:spacing w:after="160"/>
            </w:pPr>
            <w:hyperlink r:id="rId7">
              <w:r w:rsidRPr="00C862A3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iperveza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C3"/>
    <w:rsid w:val="000C4548"/>
    <w:rsid w:val="002624D4"/>
    <w:rsid w:val="00277604"/>
    <w:rsid w:val="002F05B8"/>
    <w:rsid w:val="002F7146"/>
    <w:rsid w:val="00384CDF"/>
    <w:rsid w:val="003E57F3"/>
    <w:rsid w:val="00476761"/>
    <w:rsid w:val="006C6364"/>
    <w:rsid w:val="008C7448"/>
    <w:rsid w:val="009120E6"/>
    <w:rsid w:val="009C16C3"/>
    <w:rsid w:val="00A253EE"/>
    <w:rsid w:val="00BF35AD"/>
    <w:rsid w:val="00C778B8"/>
    <w:rsid w:val="00C862A3"/>
    <w:rsid w:val="00EF2B77"/>
    <w:rsid w:val="00F83B15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3Char">
    <w:name w:val="Naslov 3 Char"/>
    <w:basedOn w:val="Podrazumevanifontpasusa"/>
    <w:link w:val="Naslov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iperveza">
    <w:name w:val="Hyperlink"/>
    <w:basedOn w:val="Podrazumevanifontpasusa"/>
    <w:uiPriority w:val="99"/>
    <w:semiHidden/>
    <w:unhideWhenUsed/>
    <w:rsid w:val="009C16C3"/>
    <w:rPr>
      <w:color w:val="0000FF"/>
      <w:u w:val="single"/>
    </w:rPr>
  </w:style>
  <w:style w:type="paragraph" w:styleId="Bezrazmaka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uvaramesta">
    <w:name w:val="Placeholder Text"/>
    <w:basedOn w:val="Podrazumevanifontpasusa"/>
    <w:uiPriority w:val="99"/>
    <w:semiHidden/>
    <w:rsid w:val="009C16C3"/>
    <w:rPr>
      <w:color w:val="808080"/>
    </w:rPr>
  </w:style>
  <w:style w:type="table" w:styleId="Koordinatnamreatabele">
    <w:name w:val="Table Grid"/>
    <w:basedOn w:val="Normalnatabela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7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 Vojinović</cp:lastModifiedBy>
  <cp:revision>17</cp:revision>
  <dcterms:created xsi:type="dcterms:W3CDTF">2024-12-04T16:20:00Z</dcterms:created>
  <dcterms:modified xsi:type="dcterms:W3CDTF">2025-12-15T09:23:00Z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